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9CE" w:rsidRPr="00F539CE" w:rsidRDefault="00F539CE" w:rsidP="00F539CE">
      <w:pPr>
        <w:widowControl w:val="0"/>
        <w:suppressLineNumbers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kern w:val="3"/>
          <w:sz w:val="28"/>
          <w:szCs w:val="16"/>
          <w:lang w:eastAsia="zh-CN" w:bidi="hi-IN"/>
        </w:rPr>
      </w:pPr>
      <w:r w:rsidRPr="00A50AE1">
        <w:rPr>
          <w:rFonts w:ascii="Times New Roman" w:eastAsia="SimSun" w:hAnsi="Times New Roman" w:cs="Times New Roman"/>
          <w:b/>
          <w:kern w:val="3"/>
          <w:sz w:val="28"/>
          <w:szCs w:val="16"/>
          <w:lang w:eastAsia="zh-CN" w:bidi="hi-IN"/>
        </w:rPr>
        <w:t>Список книг для чтения на лето после 3 класса.</w:t>
      </w:r>
    </w:p>
    <w:p w:rsidR="00F539CE" w:rsidRPr="00F539CE" w:rsidRDefault="00F539CE" w:rsidP="00F539CE">
      <w:pPr>
        <w:widowControl w:val="0"/>
        <w:suppressLineNumbers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8"/>
          <w:szCs w:val="16"/>
          <w:lang w:eastAsia="zh-CN" w:bidi="hi-IN"/>
        </w:rPr>
      </w:pPr>
    </w:p>
    <w:p w:rsidR="00F539CE" w:rsidRPr="00F539CE" w:rsidRDefault="00F539CE" w:rsidP="00F539CE">
      <w:pPr>
        <w:widowControl w:val="0"/>
        <w:suppressLineNumbers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kern w:val="3"/>
          <w:sz w:val="28"/>
          <w:szCs w:val="16"/>
          <w:u w:val="single"/>
          <w:lang w:eastAsia="zh-CN" w:bidi="hi-IN"/>
        </w:rPr>
      </w:pPr>
      <w:r w:rsidRPr="00F539CE">
        <w:rPr>
          <w:rFonts w:ascii="Times New Roman" w:eastAsia="SimSun" w:hAnsi="Times New Roman" w:cs="Times New Roman"/>
          <w:b/>
          <w:kern w:val="3"/>
          <w:sz w:val="28"/>
          <w:szCs w:val="16"/>
          <w:u w:val="single"/>
          <w:lang w:eastAsia="zh-CN" w:bidi="hi-IN"/>
        </w:rPr>
        <w:t>1. ! Ю. Олеша. Три толстяка. Роман для детей.</w:t>
      </w:r>
    </w:p>
    <w:p w:rsidR="00F539CE" w:rsidRPr="00F539CE" w:rsidRDefault="00F539CE" w:rsidP="00F539CE">
      <w:pPr>
        <w:widowControl w:val="0"/>
        <w:suppressLineNumbers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8"/>
          <w:szCs w:val="16"/>
          <w:lang w:eastAsia="zh-CN" w:bidi="hi-IN"/>
        </w:rPr>
      </w:pPr>
      <w:r w:rsidRPr="00F539CE">
        <w:rPr>
          <w:rFonts w:ascii="Times New Roman" w:eastAsia="SimSun" w:hAnsi="Times New Roman" w:cs="Times New Roman"/>
          <w:kern w:val="3"/>
          <w:sz w:val="28"/>
          <w:szCs w:val="16"/>
          <w:lang w:eastAsia="zh-CN" w:bidi="hi-IN"/>
        </w:rPr>
        <w:t>2. С. Алексеев. Исторические повести.</w:t>
      </w:r>
    </w:p>
    <w:p w:rsidR="00F539CE" w:rsidRDefault="00F539CE" w:rsidP="00F539CE">
      <w:pPr>
        <w:widowControl w:val="0"/>
        <w:suppressLineNumbers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8"/>
          <w:szCs w:val="16"/>
          <w:lang w:eastAsia="zh-CN" w:bidi="hi-IN"/>
        </w:rPr>
      </w:pPr>
      <w:r w:rsidRPr="00F539CE">
        <w:rPr>
          <w:rFonts w:ascii="Times New Roman" w:eastAsia="SimSun" w:hAnsi="Times New Roman" w:cs="Times New Roman"/>
          <w:kern w:val="3"/>
          <w:sz w:val="28"/>
          <w:szCs w:val="16"/>
          <w:lang w:eastAsia="zh-CN" w:bidi="hi-IN"/>
        </w:rPr>
        <w:t xml:space="preserve">3. Б. Алмазов. А и Б сидели на трубе. </w:t>
      </w:r>
      <w:r>
        <w:rPr>
          <w:rFonts w:ascii="Times New Roman" w:eastAsia="SimSun" w:hAnsi="Times New Roman" w:cs="Times New Roman"/>
          <w:kern w:val="3"/>
          <w:sz w:val="28"/>
          <w:szCs w:val="16"/>
          <w:lang w:eastAsia="zh-CN" w:bidi="hi-IN"/>
        </w:rPr>
        <w:t>Рассказы и повесть об удивитель</w:t>
      </w:r>
      <w:r w:rsidRPr="00F539CE">
        <w:rPr>
          <w:rFonts w:ascii="Times New Roman" w:eastAsia="SimSun" w:hAnsi="Times New Roman" w:cs="Times New Roman"/>
          <w:kern w:val="3"/>
          <w:sz w:val="28"/>
          <w:szCs w:val="16"/>
          <w:lang w:eastAsia="zh-CN" w:bidi="hi-IN"/>
        </w:rPr>
        <w:t>ной собаке.</w:t>
      </w:r>
    </w:p>
    <w:p w:rsidR="00F539CE" w:rsidRDefault="00F539CE" w:rsidP="00F539CE">
      <w:pPr>
        <w:widowControl w:val="0"/>
        <w:suppressLineNumbers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8"/>
          <w:szCs w:val="16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8"/>
          <w:szCs w:val="16"/>
          <w:lang w:eastAsia="zh-CN" w:bidi="hi-IN"/>
        </w:rPr>
        <w:t>4. Г.Х. Андерсен. Улитка и розовый куст.</w:t>
      </w:r>
    </w:p>
    <w:p w:rsidR="00F539CE" w:rsidRDefault="00EA6429" w:rsidP="00F539CE">
      <w:pPr>
        <w:widowControl w:val="0"/>
        <w:suppressLineNumbers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8"/>
          <w:szCs w:val="16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8"/>
          <w:szCs w:val="16"/>
          <w:lang w:eastAsia="zh-CN" w:bidi="hi-IN"/>
        </w:rPr>
        <w:t xml:space="preserve">5. В.П. </w:t>
      </w:r>
      <w:r w:rsidR="00F539CE">
        <w:rPr>
          <w:rFonts w:ascii="Times New Roman" w:eastAsia="SimSun" w:hAnsi="Times New Roman" w:cs="Times New Roman"/>
          <w:kern w:val="3"/>
          <w:sz w:val="28"/>
          <w:szCs w:val="16"/>
          <w:lang w:eastAsia="zh-CN" w:bidi="hi-IN"/>
        </w:rPr>
        <w:t>Астафьев.</w:t>
      </w:r>
      <w:r>
        <w:rPr>
          <w:rFonts w:ascii="Times New Roman" w:eastAsia="SimSun" w:hAnsi="Times New Roman" w:cs="Times New Roman"/>
          <w:kern w:val="3"/>
          <w:sz w:val="28"/>
          <w:szCs w:val="16"/>
          <w:lang w:eastAsia="zh-CN" w:bidi="hi-IN"/>
        </w:rPr>
        <w:t xml:space="preserve"> Весенний остров. Конь с розовой гривой.</w:t>
      </w:r>
    </w:p>
    <w:p w:rsidR="00EA6429" w:rsidRDefault="00EA6429" w:rsidP="00F539CE">
      <w:pPr>
        <w:widowControl w:val="0"/>
        <w:suppressLineNumbers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8"/>
          <w:szCs w:val="16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8"/>
          <w:szCs w:val="16"/>
          <w:lang w:eastAsia="zh-CN" w:bidi="hi-IN"/>
        </w:rPr>
        <w:t>6. К. Булычёв. Девочка с планеты Земля.</w:t>
      </w:r>
    </w:p>
    <w:p w:rsidR="00A50AE1" w:rsidRDefault="00A50AE1" w:rsidP="00F539CE">
      <w:pPr>
        <w:widowControl w:val="0"/>
        <w:suppressLineNumbers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8"/>
          <w:szCs w:val="16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8"/>
          <w:szCs w:val="16"/>
          <w:lang w:eastAsia="zh-CN" w:bidi="hi-IN"/>
        </w:rPr>
        <w:t>7.</w:t>
      </w:r>
      <w:r w:rsidRPr="00F539CE">
        <w:rPr>
          <w:rFonts w:ascii="Times New Roman" w:eastAsia="SimSun" w:hAnsi="Times New Roman" w:cs="Times New Roman"/>
          <w:kern w:val="3"/>
          <w:sz w:val="28"/>
          <w:szCs w:val="16"/>
          <w:lang w:eastAsia="zh-CN" w:bidi="hi-IN"/>
        </w:rPr>
        <w:t xml:space="preserve">М. Зощенко. </w:t>
      </w:r>
      <w:r>
        <w:rPr>
          <w:rFonts w:ascii="Times New Roman" w:eastAsia="SimSun" w:hAnsi="Times New Roman" w:cs="Times New Roman"/>
          <w:kern w:val="3"/>
          <w:sz w:val="28"/>
          <w:szCs w:val="16"/>
          <w:lang w:eastAsia="zh-CN" w:bidi="hi-IN"/>
        </w:rPr>
        <w:t>Галоши и мороженое. Глупая история.</w:t>
      </w:r>
    </w:p>
    <w:p w:rsidR="00EA6429" w:rsidRDefault="00A50AE1" w:rsidP="00F539CE">
      <w:pPr>
        <w:widowControl w:val="0"/>
        <w:suppressLineNumbers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8"/>
          <w:szCs w:val="16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8"/>
          <w:szCs w:val="16"/>
          <w:lang w:eastAsia="zh-CN" w:bidi="hi-IN"/>
        </w:rPr>
        <w:t>8</w:t>
      </w:r>
      <w:r w:rsidR="00EA6429">
        <w:rPr>
          <w:rFonts w:ascii="Times New Roman" w:eastAsia="SimSun" w:hAnsi="Times New Roman" w:cs="Times New Roman"/>
          <w:kern w:val="3"/>
          <w:sz w:val="28"/>
          <w:szCs w:val="16"/>
          <w:lang w:eastAsia="zh-CN" w:bidi="hi-IN"/>
        </w:rPr>
        <w:t>. А.П. Платонов.Солдат и царица. Волшебное кольцо.</w:t>
      </w:r>
    </w:p>
    <w:p w:rsidR="00EA6429" w:rsidRDefault="00A50AE1" w:rsidP="00F539CE">
      <w:pPr>
        <w:widowControl w:val="0"/>
        <w:suppressLineNumbers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8"/>
          <w:szCs w:val="16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8"/>
          <w:szCs w:val="16"/>
          <w:lang w:eastAsia="zh-CN" w:bidi="hi-IN"/>
        </w:rPr>
        <w:t>9</w:t>
      </w:r>
      <w:r w:rsidR="00EA6429">
        <w:rPr>
          <w:rFonts w:ascii="Times New Roman" w:eastAsia="SimSun" w:hAnsi="Times New Roman" w:cs="Times New Roman"/>
          <w:kern w:val="3"/>
          <w:sz w:val="28"/>
          <w:szCs w:val="16"/>
          <w:lang w:eastAsia="zh-CN" w:bidi="hi-IN"/>
        </w:rPr>
        <w:t>. М.М. Пришвин. Курица на столбах.</w:t>
      </w:r>
    </w:p>
    <w:p w:rsidR="00A50AE1" w:rsidRDefault="00A50AE1" w:rsidP="00F539CE">
      <w:pPr>
        <w:widowControl w:val="0"/>
        <w:suppressLineNumbers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8"/>
          <w:szCs w:val="16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8"/>
          <w:szCs w:val="16"/>
          <w:lang w:eastAsia="zh-CN" w:bidi="hi-IN"/>
        </w:rPr>
        <w:t>10. А.К. Толстой. Илья Муромец.</w:t>
      </w:r>
    </w:p>
    <w:p w:rsidR="00EA6429" w:rsidRDefault="00A50AE1" w:rsidP="00F539CE">
      <w:pPr>
        <w:widowControl w:val="0"/>
        <w:suppressLineNumbers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8"/>
          <w:szCs w:val="16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8"/>
          <w:szCs w:val="16"/>
          <w:lang w:eastAsia="zh-CN" w:bidi="hi-IN"/>
        </w:rPr>
        <w:t>11</w:t>
      </w:r>
      <w:r w:rsidR="00EA6429">
        <w:rPr>
          <w:rFonts w:ascii="Times New Roman" w:eastAsia="SimSun" w:hAnsi="Times New Roman" w:cs="Times New Roman"/>
          <w:kern w:val="3"/>
          <w:sz w:val="28"/>
          <w:szCs w:val="16"/>
          <w:lang w:eastAsia="zh-CN" w:bidi="hi-IN"/>
        </w:rPr>
        <w:t>. М. Твен. Дик Бейкер и его кот.</w:t>
      </w:r>
    </w:p>
    <w:p w:rsidR="00EA6429" w:rsidRDefault="00A50AE1" w:rsidP="00F539CE">
      <w:pPr>
        <w:widowControl w:val="0"/>
        <w:suppressLineNumbers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8"/>
          <w:szCs w:val="16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8"/>
          <w:szCs w:val="16"/>
          <w:lang w:eastAsia="zh-CN" w:bidi="hi-IN"/>
        </w:rPr>
        <w:t>12</w:t>
      </w:r>
      <w:r w:rsidR="00EA6429">
        <w:rPr>
          <w:rFonts w:ascii="Times New Roman" w:eastAsia="SimSun" w:hAnsi="Times New Roman" w:cs="Times New Roman"/>
          <w:kern w:val="3"/>
          <w:sz w:val="28"/>
          <w:szCs w:val="16"/>
          <w:lang w:eastAsia="zh-CN" w:bidi="hi-IN"/>
        </w:rPr>
        <w:t>. С. Лагерлёф. Удивительное путешествие Нильса</w:t>
      </w:r>
      <w:r>
        <w:rPr>
          <w:rFonts w:ascii="Times New Roman" w:eastAsia="SimSun" w:hAnsi="Times New Roman" w:cs="Times New Roman"/>
          <w:kern w:val="3"/>
          <w:sz w:val="28"/>
          <w:szCs w:val="16"/>
          <w:lang w:eastAsia="zh-CN" w:bidi="hi-IN"/>
        </w:rPr>
        <w:t>Хольгерссона по Щвеции.</w:t>
      </w:r>
    </w:p>
    <w:p w:rsidR="00F539CE" w:rsidRPr="00F539CE" w:rsidRDefault="00A50AE1" w:rsidP="00F539CE">
      <w:pPr>
        <w:widowControl w:val="0"/>
        <w:suppressLineNumbers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8"/>
          <w:szCs w:val="16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8"/>
          <w:szCs w:val="16"/>
          <w:lang w:eastAsia="zh-CN" w:bidi="hi-IN"/>
        </w:rPr>
        <w:t>13</w:t>
      </w:r>
      <w:r w:rsidR="00F539CE" w:rsidRPr="00F539CE">
        <w:rPr>
          <w:rFonts w:ascii="Times New Roman" w:eastAsia="SimSun" w:hAnsi="Times New Roman" w:cs="Times New Roman"/>
          <w:kern w:val="3"/>
          <w:sz w:val="28"/>
          <w:szCs w:val="16"/>
          <w:lang w:eastAsia="zh-CN" w:bidi="hi-IN"/>
        </w:rPr>
        <w:t>. В. Голявкин. Тетрадки под дождём. Рассказы и повести.</w:t>
      </w:r>
    </w:p>
    <w:p w:rsidR="00F539CE" w:rsidRPr="00F539CE" w:rsidRDefault="00A50AE1" w:rsidP="00F539CE">
      <w:pPr>
        <w:widowControl w:val="0"/>
        <w:suppressLineNumbers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8"/>
          <w:szCs w:val="16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8"/>
          <w:szCs w:val="16"/>
          <w:lang w:eastAsia="zh-CN" w:bidi="hi-IN"/>
        </w:rPr>
        <w:t>14</w:t>
      </w:r>
      <w:r w:rsidR="00F539CE" w:rsidRPr="00F539CE">
        <w:rPr>
          <w:rFonts w:ascii="Times New Roman" w:eastAsia="SimSun" w:hAnsi="Times New Roman" w:cs="Times New Roman"/>
          <w:kern w:val="3"/>
          <w:sz w:val="28"/>
          <w:szCs w:val="16"/>
          <w:lang w:eastAsia="zh-CN" w:bidi="hi-IN"/>
        </w:rPr>
        <w:t>. В. Железняков. Жизнь и приключения чудака. Повесть.</w:t>
      </w:r>
    </w:p>
    <w:p w:rsidR="00F539CE" w:rsidRPr="00F539CE" w:rsidRDefault="00A50AE1" w:rsidP="00F539CE">
      <w:pPr>
        <w:widowControl w:val="0"/>
        <w:suppressLineNumbers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8"/>
          <w:szCs w:val="16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8"/>
          <w:szCs w:val="16"/>
          <w:lang w:eastAsia="zh-CN" w:bidi="hi-IN"/>
        </w:rPr>
        <w:t>15</w:t>
      </w:r>
      <w:r w:rsidR="00F539CE" w:rsidRPr="00F539CE">
        <w:rPr>
          <w:rFonts w:ascii="Times New Roman" w:eastAsia="SimSun" w:hAnsi="Times New Roman" w:cs="Times New Roman"/>
          <w:kern w:val="3"/>
          <w:sz w:val="28"/>
          <w:szCs w:val="16"/>
          <w:lang w:eastAsia="zh-CN" w:bidi="hi-IN"/>
        </w:rPr>
        <w:t>. Л. Кассиль. Кондуит и Швамбрания. Повесть.</w:t>
      </w:r>
    </w:p>
    <w:p w:rsidR="00F539CE" w:rsidRPr="00F539CE" w:rsidRDefault="00A50AE1" w:rsidP="00F539CE">
      <w:pPr>
        <w:widowControl w:val="0"/>
        <w:suppressLineNumbers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8"/>
          <w:szCs w:val="16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8"/>
          <w:szCs w:val="16"/>
          <w:lang w:eastAsia="zh-CN" w:bidi="hi-IN"/>
        </w:rPr>
        <w:t>16</w:t>
      </w:r>
      <w:r w:rsidR="00F539CE" w:rsidRPr="00F539CE">
        <w:rPr>
          <w:rFonts w:ascii="Times New Roman" w:eastAsia="SimSun" w:hAnsi="Times New Roman" w:cs="Times New Roman"/>
          <w:kern w:val="3"/>
          <w:sz w:val="28"/>
          <w:szCs w:val="16"/>
          <w:lang w:eastAsia="zh-CN" w:bidi="hi-IN"/>
        </w:rPr>
        <w:t>. Ф. Кнорре. Солёный пёс. Рассказ.</w:t>
      </w:r>
    </w:p>
    <w:p w:rsidR="00F539CE" w:rsidRPr="00F539CE" w:rsidRDefault="00A50AE1" w:rsidP="00F539CE">
      <w:pPr>
        <w:widowControl w:val="0"/>
        <w:suppressLineNumbers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8"/>
          <w:szCs w:val="16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8"/>
          <w:szCs w:val="16"/>
          <w:lang w:eastAsia="zh-CN" w:bidi="hi-IN"/>
        </w:rPr>
        <w:t>17</w:t>
      </w:r>
      <w:r w:rsidR="00F539CE" w:rsidRPr="00F539CE">
        <w:rPr>
          <w:rFonts w:ascii="Times New Roman" w:eastAsia="SimSun" w:hAnsi="Times New Roman" w:cs="Times New Roman"/>
          <w:kern w:val="3"/>
          <w:sz w:val="28"/>
          <w:szCs w:val="16"/>
          <w:lang w:eastAsia="zh-CN" w:bidi="hi-IN"/>
        </w:rPr>
        <w:t>. В. Крапивин. Оруженосец Кашка. Повесть.</w:t>
      </w:r>
    </w:p>
    <w:p w:rsidR="00F539CE" w:rsidRPr="00F539CE" w:rsidRDefault="00A50AE1" w:rsidP="00F539CE">
      <w:pPr>
        <w:widowControl w:val="0"/>
        <w:suppressLineNumbers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8"/>
          <w:szCs w:val="16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8"/>
          <w:szCs w:val="16"/>
          <w:lang w:eastAsia="zh-CN" w:bidi="hi-IN"/>
        </w:rPr>
        <w:t>18</w:t>
      </w:r>
      <w:r w:rsidR="00F539CE" w:rsidRPr="00F539CE">
        <w:rPr>
          <w:rFonts w:ascii="Times New Roman" w:eastAsia="SimSun" w:hAnsi="Times New Roman" w:cs="Times New Roman"/>
          <w:kern w:val="3"/>
          <w:sz w:val="28"/>
          <w:szCs w:val="16"/>
          <w:lang w:eastAsia="zh-CN" w:bidi="hi-IN"/>
        </w:rPr>
        <w:t>. Г. Мало. Без семьи. Роман.</w:t>
      </w:r>
    </w:p>
    <w:p w:rsidR="00A50AE1" w:rsidRDefault="00A50AE1" w:rsidP="00F539CE">
      <w:pPr>
        <w:widowControl w:val="0"/>
        <w:suppressLineNumbers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8"/>
          <w:szCs w:val="16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8"/>
          <w:szCs w:val="16"/>
          <w:lang w:eastAsia="zh-CN" w:bidi="hi-IN"/>
        </w:rPr>
        <w:t>19</w:t>
      </w:r>
      <w:r w:rsidR="00F539CE" w:rsidRPr="00F539CE">
        <w:rPr>
          <w:rFonts w:ascii="Times New Roman" w:eastAsia="SimSun" w:hAnsi="Times New Roman" w:cs="Times New Roman"/>
          <w:kern w:val="3"/>
          <w:sz w:val="28"/>
          <w:szCs w:val="16"/>
          <w:lang w:eastAsia="zh-CN" w:bidi="hi-IN"/>
        </w:rPr>
        <w:t>. В. Осеева. Динка. Повесть.</w:t>
      </w:r>
    </w:p>
    <w:p w:rsidR="00F539CE" w:rsidRPr="00F539CE" w:rsidRDefault="00A50AE1" w:rsidP="00F539CE">
      <w:pPr>
        <w:widowControl w:val="0"/>
        <w:suppressLineNumbers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8"/>
          <w:szCs w:val="16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8"/>
          <w:szCs w:val="16"/>
          <w:lang w:eastAsia="zh-CN" w:bidi="hi-IN"/>
        </w:rPr>
        <w:t>20</w:t>
      </w:r>
      <w:r w:rsidR="00F539CE" w:rsidRPr="00F539CE">
        <w:rPr>
          <w:rFonts w:ascii="Times New Roman" w:eastAsia="SimSun" w:hAnsi="Times New Roman" w:cs="Times New Roman"/>
          <w:kern w:val="3"/>
          <w:sz w:val="28"/>
          <w:szCs w:val="16"/>
          <w:lang w:eastAsia="zh-CN" w:bidi="hi-IN"/>
        </w:rPr>
        <w:t>. Л. Кэррол. Приключения Алисы в Стране Чудес.</w:t>
      </w:r>
    </w:p>
    <w:p w:rsidR="00F539CE" w:rsidRPr="00F539CE" w:rsidRDefault="00A50AE1" w:rsidP="00F539CE">
      <w:pPr>
        <w:widowControl w:val="0"/>
        <w:suppressLineNumbers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8"/>
          <w:szCs w:val="16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8"/>
          <w:szCs w:val="16"/>
          <w:lang w:eastAsia="zh-CN" w:bidi="hi-IN"/>
        </w:rPr>
        <w:t>21</w:t>
      </w:r>
      <w:r w:rsidR="00F539CE" w:rsidRPr="00F539CE">
        <w:rPr>
          <w:rFonts w:ascii="Times New Roman" w:eastAsia="SimSun" w:hAnsi="Times New Roman" w:cs="Times New Roman"/>
          <w:kern w:val="3"/>
          <w:sz w:val="28"/>
          <w:szCs w:val="16"/>
          <w:lang w:eastAsia="zh-CN" w:bidi="hi-IN"/>
        </w:rPr>
        <w:t>. Д. Крюсс. Тим Талер или Проданный смех. Фантастическая повесть.</w:t>
      </w:r>
    </w:p>
    <w:p w:rsidR="00F539CE" w:rsidRPr="00F539CE" w:rsidRDefault="00A50AE1" w:rsidP="00F539CE">
      <w:pPr>
        <w:widowControl w:val="0"/>
        <w:suppressLineNumbers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8"/>
          <w:szCs w:val="16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8"/>
          <w:szCs w:val="16"/>
          <w:lang w:eastAsia="zh-CN" w:bidi="hi-IN"/>
        </w:rPr>
        <w:t>22</w:t>
      </w:r>
      <w:r w:rsidR="00F539CE" w:rsidRPr="00F539CE">
        <w:rPr>
          <w:rFonts w:ascii="Times New Roman" w:eastAsia="SimSun" w:hAnsi="Times New Roman" w:cs="Times New Roman"/>
          <w:kern w:val="3"/>
          <w:sz w:val="28"/>
          <w:szCs w:val="16"/>
          <w:lang w:eastAsia="zh-CN" w:bidi="hi-IN"/>
        </w:rPr>
        <w:t>. Л. Лагин. Старик Хоттабыч. Повесть-сказка.</w:t>
      </w:r>
    </w:p>
    <w:p w:rsidR="00F539CE" w:rsidRPr="00F539CE" w:rsidRDefault="00A50AE1" w:rsidP="00F539CE">
      <w:pPr>
        <w:widowControl w:val="0"/>
        <w:suppressLineNumbers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8"/>
          <w:szCs w:val="16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8"/>
          <w:szCs w:val="16"/>
          <w:lang w:eastAsia="zh-CN" w:bidi="hi-IN"/>
        </w:rPr>
        <w:t>23</w:t>
      </w:r>
      <w:r w:rsidR="00F539CE" w:rsidRPr="00F539CE">
        <w:rPr>
          <w:rFonts w:ascii="Times New Roman" w:eastAsia="SimSun" w:hAnsi="Times New Roman" w:cs="Times New Roman"/>
          <w:kern w:val="3"/>
          <w:sz w:val="28"/>
          <w:szCs w:val="16"/>
          <w:lang w:eastAsia="zh-CN" w:bidi="hi-IN"/>
        </w:rPr>
        <w:t>. Я. Ларри. Необыкновенные приключения Карика и Вали. Повесть.</w:t>
      </w:r>
    </w:p>
    <w:p w:rsidR="00F539CE" w:rsidRPr="00F539CE" w:rsidRDefault="00A50AE1" w:rsidP="00F539CE">
      <w:pPr>
        <w:widowControl w:val="0"/>
        <w:suppressLineNumbers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8"/>
          <w:szCs w:val="16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8"/>
          <w:szCs w:val="16"/>
          <w:lang w:eastAsia="zh-CN" w:bidi="hi-IN"/>
        </w:rPr>
        <w:t>24</w:t>
      </w:r>
      <w:r w:rsidR="00F539CE" w:rsidRPr="00F539CE">
        <w:rPr>
          <w:rFonts w:ascii="Times New Roman" w:eastAsia="SimSun" w:hAnsi="Times New Roman" w:cs="Times New Roman"/>
          <w:kern w:val="3"/>
          <w:sz w:val="28"/>
          <w:szCs w:val="16"/>
          <w:lang w:eastAsia="zh-CN" w:bidi="hi-IN"/>
        </w:rPr>
        <w:t>. А. Линдгрен. Пеппи-Длинный чулок.Повесть-сказка</w:t>
      </w:r>
    </w:p>
    <w:p w:rsidR="00F539CE" w:rsidRPr="00F539CE" w:rsidRDefault="00A50AE1" w:rsidP="00F539CE">
      <w:pPr>
        <w:widowControl w:val="0"/>
        <w:suppressLineNumbers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8"/>
          <w:szCs w:val="16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8"/>
          <w:szCs w:val="16"/>
          <w:lang w:eastAsia="zh-CN" w:bidi="hi-IN"/>
        </w:rPr>
        <w:t>25</w:t>
      </w:r>
      <w:r w:rsidR="00F539CE" w:rsidRPr="00F539CE">
        <w:rPr>
          <w:rFonts w:ascii="Times New Roman" w:eastAsia="SimSun" w:hAnsi="Times New Roman" w:cs="Times New Roman"/>
          <w:kern w:val="3"/>
          <w:sz w:val="28"/>
          <w:szCs w:val="16"/>
          <w:lang w:eastAsia="zh-CN" w:bidi="hi-IN"/>
        </w:rPr>
        <w:t>.Д. Свифт. Путешествие Гулливера. Роман.</w:t>
      </w:r>
    </w:p>
    <w:p w:rsidR="00F539CE" w:rsidRPr="00F539CE" w:rsidRDefault="00A50AE1" w:rsidP="00F539CE">
      <w:pPr>
        <w:widowControl w:val="0"/>
        <w:suppressLineNumbers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8"/>
          <w:szCs w:val="16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8"/>
          <w:szCs w:val="16"/>
          <w:lang w:eastAsia="zh-CN" w:bidi="hi-IN"/>
        </w:rPr>
        <w:t>26</w:t>
      </w:r>
      <w:r w:rsidR="00F539CE" w:rsidRPr="00F539CE">
        <w:rPr>
          <w:rFonts w:ascii="Times New Roman" w:eastAsia="SimSun" w:hAnsi="Times New Roman" w:cs="Times New Roman"/>
          <w:kern w:val="3"/>
          <w:sz w:val="28"/>
          <w:szCs w:val="16"/>
          <w:lang w:eastAsia="zh-CN" w:bidi="hi-IN"/>
        </w:rPr>
        <w:t>.А. Сент-Экзюпери. Маленький принц. Сказка.</w:t>
      </w:r>
    </w:p>
    <w:p w:rsidR="006E5E5E" w:rsidRDefault="00A50AE1" w:rsidP="00F539CE">
      <w:pPr>
        <w:rPr>
          <w:rFonts w:ascii="Times New Roman" w:eastAsia="SimSun" w:hAnsi="Times New Roman" w:cs="Times New Roman"/>
          <w:kern w:val="3"/>
          <w:sz w:val="28"/>
          <w:szCs w:val="16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8"/>
          <w:szCs w:val="16"/>
          <w:lang w:eastAsia="zh-CN" w:bidi="hi-IN"/>
        </w:rPr>
        <w:t>27</w:t>
      </w:r>
      <w:r w:rsidR="00F539CE" w:rsidRPr="00F539CE">
        <w:rPr>
          <w:rFonts w:ascii="Times New Roman" w:eastAsia="SimSun" w:hAnsi="Times New Roman" w:cs="Times New Roman"/>
          <w:kern w:val="3"/>
          <w:sz w:val="28"/>
          <w:szCs w:val="16"/>
          <w:lang w:eastAsia="zh-CN" w:bidi="hi-IN"/>
        </w:rPr>
        <w:t>.Р. Киплинг. Маугли.</w:t>
      </w:r>
    </w:p>
    <w:p w:rsidR="00A50AE1" w:rsidRPr="00F539CE" w:rsidRDefault="00A50AE1" w:rsidP="00F539CE">
      <w:pPr>
        <w:rPr>
          <w:rFonts w:ascii="Times New Roman" w:hAnsi="Times New Roman" w:cs="Times New Roman"/>
          <w:sz w:val="40"/>
        </w:rPr>
      </w:pPr>
      <w:r>
        <w:rPr>
          <w:rFonts w:ascii="Times New Roman" w:eastAsia="SimSun" w:hAnsi="Times New Roman" w:cs="Times New Roman"/>
          <w:kern w:val="3"/>
          <w:sz w:val="28"/>
          <w:szCs w:val="16"/>
          <w:lang w:eastAsia="zh-CN" w:bidi="hi-IN"/>
        </w:rPr>
        <w:t>__________________________________________________________</w:t>
      </w:r>
    </w:p>
    <w:p w:rsidR="00F539CE" w:rsidRDefault="00A50AE1">
      <w:pPr>
        <w:rPr>
          <w:rFonts w:ascii="Times New Roman" w:hAnsi="Times New Roman" w:cs="Times New Roman"/>
          <w:sz w:val="28"/>
        </w:rPr>
      </w:pPr>
      <w:bookmarkStart w:id="0" w:name="_GoBack"/>
      <w:r>
        <w:rPr>
          <w:rFonts w:ascii="Times New Roman" w:hAnsi="Times New Roman" w:cs="Times New Roman"/>
          <w:sz w:val="28"/>
        </w:rPr>
        <w:t>1) Читать книги из данного списка</w:t>
      </w:r>
      <w:r w:rsidR="00E97D2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летом на выбор. Книгу, выделенную чёрным шрифтом и восклицательным знаком читать обязательно всем.</w:t>
      </w:r>
    </w:p>
    <w:p w:rsidR="00A50AE1" w:rsidRDefault="00A50AE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2) Вести читательский дневник, в котором обязательно указывать фамилию</w:t>
      </w:r>
      <w:r w:rsidR="00522B9A">
        <w:rPr>
          <w:rFonts w:ascii="Times New Roman" w:hAnsi="Times New Roman" w:cs="Times New Roman"/>
          <w:sz w:val="28"/>
        </w:rPr>
        <w:t xml:space="preserve"> автора, название произведения и краткую аннотацию прочитанного произведения.</w:t>
      </w:r>
    </w:p>
    <w:bookmarkEnd w:id="0"/>
    <w:p w:rsidR="00A50AE1" w:rsidRPr="00A50AE1" w:rsidRDefault="00A50AE1">
      <w:pPr>
        <w:rPr>
          <w:rFonts w:ascii="Times New Roman" w:hAnsi="Times New Roman" w:cs="Times New Roman"/>
          <w:sz w:val="28"/>
        </w:rPr>
      </w:pPr>
    </w:p>
    <w:sectPr w:rsidR="00A50AE1" w:rsidRPr="00A50AE1" w:rsidSect="00F539CE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characterSpacingControl w:val="doNotCompress"/>
  <w:compat/>
  <w:rsids>
    <w:rsidRoot w:val="00F539CE"/>
    <w:rsid w:val="00522B9A"/>
    <w:rsid w:val="006E5E5E"/>
    <w:rsid w:val="00A50AE1"/>
    <w:rsid w:val="00E66C49"/>
    <w:rsid w:val="00E97D22"/>
    <w:rsid w:val="00EA6429"/>
    <w:rsid w:val="00F26BC7"/>
    <w:rsid w:val="00F539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C49"/>
  </w:style>
  <w:style w:type="paragraph" w:styleId="1">
    <w:name w:val="heading 1"/>
    <w:basedOn w:val="a"/>
    <w:next w:val="a"/>
    <w:link w:val="10"/>
    <w:uiPriority w:val="9"/>
    <w:qFormat/>
    <w:rsid w:val="00E66C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66C4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66C4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E66C4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E66C4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E66C4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E66C4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E66C4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E66C4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6C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66C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66C4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E66C4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E66C4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E66C4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E66C4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E66C4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E66C4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E66C4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66C4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E66C4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E66C4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ubtle Emphasis"/>
    <w:basedOn w:val="a0"/>
    <w:uiPriority w:val="19"/>
    <w:qFormat/>
    <w:rsid w:val="00E66C49"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sid w:val="00E66C49"/>
    <w:rPr>
      <w:i/>
      <w:iCs/>
    </w:rPr>
  </w:style>
  <w:style w:type="character" w:styleId="a9">
    <w:name w:val="Intense Emphasis"/>
    <w:basedOn w:val="a0"/>
    <w:uiPriority w:val="21"/>
    <w:qFormat/>
    <w:rsid w:val="00E66C49"/>
    <w:rPr>
      <w:b/>
      <w:bCs/>
      <w:i/>
      <w:iCs/>
      <w:color w:val="4F81BD" w:themeColor="accent1"/>
    </w:rPr>
  </w:style>
  <w:style w:type="character" w:styleId="aa">
    <w:name w:val="Strong"/>
    <w:basedOn w:val="a0"/>
    <w:uiPriority w:val="22"/>
    <w:qFormat/>
    <w:rsid w:val="00E66C49"/>
    <w:rPr>
      <w:b/>
      <w:bCs/>
    </w:rPr>
  </w:style>
  <w:style w:type="paragraph" w:styleId="21">
    <w:name w:val="Quote"/>
    <w:basedOn w:val="a"/>
    <w:next w:val="a"/>
    <w:link w:val="22"/>
    <w:uiPriority w:val="29"/>
    <w:qFormat/>
    <w:rsid w:val="00E66C49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E66C49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E66C4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E66C49"/>
    <w:rPr>
      <w:b/>
      <w:bCs/>
      <w:i/>
      <w:iCs/>
      <w:color w:val="4F81BD" w:themeColor="accent1"/>
    </w:rPr>
  </w:style>
  <w:style w:type="character" w:styleId="ad">
    <w:name w:val="Subtle Reference"/>
    <w:basedOn w:val="a0"/>
    <w:uiPriority w:val="31"/>
    <w:qFormat/>
    <w:rsid w:val="00E66C49"/>
    <w:rPr>
      <w:smallCaps/>
      <w:color w:val="C0504D" w:themeColor="accent2"/>
      <w:u w:val="single"/>
    </w:rPr>
  </w:style>
  <w:style w:type="character" w:styleId="ae">
    <w:name w:val="Intense Reference"/>
    <w:basedOn w:val="a0"/>
    <w:uiPriority w:val="32"/>
    <w:qFormat/>
    <w:rsid w:val="00E66C49"/>
    <w:rPr>
      <w:b/>
      <w:bCs/>
      <w:smallCaps/>
      <w:color w:val="C0504D" w:themeColor="accent2"/>
      <w:spacing w:val="5"/>
      <w:u w:val="single"/>
    </w:rPr>
  </w:style>
  <w:style w:type="character" w:styleId="af">
    <w:name w:val="Book Title"/>
    <w:basedOn w:val="a0"/>
    <w:uiPriority w:val="33"/>
    <w:qFormat/>
    <w:rsid w:val="00E66C49"/>
    <w:rPr>
      <w:b/>
      <w:bCs/>
      <w:smallCaps/>
      <w:spacing w:val="5"/>
    </w:rPr>
  </w:style>
  <w:style w:type="paragraph" w:styleId="af0">
    <w:name w:val="List Paragraph"/>
    <w:basedOn w:val="a"/>
    <w:uiPriority w:val="34"/>
    <w:qFormat/>
    <w:rsid w:val="00E66C49"/>
    <w:pPr>
      <w:ind w:left="720"/>
      <w:contextualSpacing/>
    </w:pPr>
  </w:style>
  <w:style w:type="character" w:styleId="af1">
    <w:name w:val="Hyperlink"/>
    <w:basedOn w:val="a0"/>
    <w:uiPriority w:val="99"/>
    <w:unhideWhenUsed/>
    <w:rsid w:val="00E66C49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unhideWhenUsed/>
    <w:rsid w:val="00E66C4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9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</Template>
  <TotalTime>38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cp:lastPrinted>2020-04-20T15:06:00Z</cp:lastPrinted>
  <dcterms:created xsi:type="dcterms:W3CDTF">2020-04-19T19:50:00Z</dcterms:created>
  <dcterms:modified xsi:type="dcterms:W3CDTF">2020-04-20T15:07:00Z</dcterms:modified>
</cp:coreProperties>
</file>