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Окружающий мир. 3 класс.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32A3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№ 2 по </w:t>
      </w:r>
      <w:proofErr w:type="gramStart"/>
      <w:r w:rsidRPr="00FB32A3">
        <w:rPr>
          <w:rFonts w:ascii="Times New Roman" w:hAnsi="Times New Roman" w:cs="Times New Roman"/>
          <w:b/>
          <w:sz w:val="24"/>
          <w:szCs w:val="24"/>
        </w:rPr>
        <w:t>теме</w:t>
      </w:r>
      <w:r w:rsidRPr="00FB3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2A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FB32A3">
        <w:rPr>
          <w:rFonts w:ascii="Times New Roman" w:hAnsi="Times New Roman" w:cs="Times New Roman"/>
          <w:b/>
          <w:sz w:val="24"/>
          <w:szCs w:val="24"/>
        </w:rPr>
        <w:t>Экономика и экологи».</w:t>
      </w:r>
    </w:p>
    <w:p w:rsid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B32A3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2A3">
        <w:rPr>
          <w:rFonts w:ascii="Times New Roman" w:hAnsi="Times New Roman" w:cs="Times New Roman"/>
          <w:b/>
          <w:sz w:val="24"/>
          <w:szCs w:val="24"/>
        </w:rPr>
        <w:t>А1. Укажи, что будет экологической катастрофой.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1) авария на шоссе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2) выброс химикатов в реку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3) крушение самолёта</w:t>
      </w:r>
    </w:p>
    <w:p w:rsid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B32A3">
        <w:rPr>
          <w:rFonts w:ascii="Times New Roman" w:hAnsi="Times New Roman" w:cs="Times New Roman"/>
          <w:sz w:val="24"/>
          <w:szCs w:val="24"/>
        </w:rPr>
        <w:t>обрушение дома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2A3">
        <w:rPr>
          <w:rFonts w:ascii="Times New Roman" w:hAnsi="Times New Roman" w:cs="Times New Roman"/>
          <w:b/>
          <w:sz w:val="24"/>
          <w:szCs w:val="24"/>
        </w:rPr>
        <w:t>А2. Вспомни, какой вред природе наносит сельское хозяйство.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1) отравляет почву ядохимикатами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2) загрязняет реки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3) загрязняет воздух газами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4) уничтожает диких животных</w:t>
      </w:r>
    </w:p>
    <w:p w:rsid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2A3">
        <w:rPr>
          <w:rFonts w:ascii="Times New Roman" w:hAnsi="Times New Roman" w:cs="Times New Roman"/>
          <w:b/>
          <w:sz w:val="24"/>
          <w:szCs w:val="24"/>
        </w:rPr>
        <w:t>А3. Определи, какая отрасль экономики не загрязняет воздух.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1) машиностроение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2) сельское хозяйство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3) металлургия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4) химическая промышленность</w:t>
      </w:r>
    </w:p>
    <w:p w:rsid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2A3">
        <w:rPr>
          <w:rFonts w:ascii="Times New Roman" w:hAnsi="Times New Roman" w:cs="Times New Roman"/>
          <w:b/>
          <w:sz w:val="24"/>
          <w:szCs w:val="24"/>
        </w:rPr>
        <w:t>А4. Отметь, на какой природный дар не влияет деятельность человека.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1) почва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2) воздух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3) вода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4) солнечный свет</w:t>
      </w:r>
    </w:p>
    <w:p w:rsid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B32A3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2A3">
        <w:rPr>
          <w:rFonts w:ascii="Times New Roman" w:hAnsi="Times New Roman" w:cs="Times New Roman"/>
          <w:b/>
          <w:sz w:val="24"/>
          <w:szCs w:val="24"/>
        </w:rPr>
        <w:t>В1. Подумай, что не помогают решать экологи.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1) выбрать место строительства завода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2) как лучше вести хозяйство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3) что опасно для человека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4) как распределять продукцию фабрик</w:t>
      </w:r>
    </w:p>
    <w:p w:rsid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2A3">
        <w:rPr>
          <w:rFonts w:ascii="Times New Roman" w:hAnsi="Times New Roman" w:cs="Times New Roman"/>
          <w:b/>
          <w:sz w:val="24"/>
          <w:szCs w:val="24"/>
        </w:rPr>
        <w:t>В2. Найди неверное высказывание.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1) «Прогноз» — «научное предсказание».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2) После разлива нефти гибнут животные.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3) Экономика не наносит вред природе.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4) Без продуктов экономики человек не выживет.</w:t>
      </w:r>
    </w:p>
    <w:p w:rsid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2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FB32A3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2A3">
        <w:rPr>
          <w:rFonts w:ascii="Times New Roman" w:hAnsi="Times New Roman" w:cs="Times New Roman"/>
          <w:b/>
          <w:sz w:val="24"/>
          <w:szCs w:val="24"/>
        </w:rPr>
        <w:t>С1. Выбери отрасли промышленности, которые наносят вред почве.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1) добывающая промышленность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2) сельское хозяйство</w:t>
      </w:r>
    </w:p>
    <w:p w:rsidR="00FB32A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3) электроэнергетика</w:t>
      </w:r>
    </w:p>
    <w:p w:rsidR="00087F83" w:rsidRPr="00FB32A3" w:rsidRDefault="00FB32A3" w:rsidP="00FB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A3">
        <w:rPr>
          <w:rFonts w:ascii="Times New Roman" w:hAnsi="Times New Roman" w:cs="Times New Roman"/>
          <w:sz w:val="24"/>
          <w:szCs w:val="24"/>
        </w:rPr>
        <w:t>4) лёгкая промышленност</w:t>
      </w:r>
      <w:r w:rsidRPr="00FB32A3">
        <w:rPr>
          <w:rFonts w:ascii="Times New Roman" w:hAnsi="Times New Roman" w:cs="Times New Roman"/>
          <w:sz w:val="24"/>
          <w:szCs w:val="24"/>
        </w:rPr>
        <w:t>ь</w:t>
      </w:r>
    </w:p>
    <w:sectPr w:rsidR="00087F83" w:rsidRPr="00FB32A3" w:rsidSect="00FB32A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A3"/>
    <w:rsid w:val="00087F83"/>
    <w:rsid w:val="00F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6A2E1-C11C-4FEF-9AEC-0F052064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2020-04-06T12:11:00Z</dcterms:created>
  <dcterms:modified xsi:type="dcterms:W3CDTF">2020-04-06T12:19:00Z</dcterms:modified>
</cp:coreProperties>
</file>